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41" w:rsidRDefault="00521B41" w:rsidP="00521B41">
      <w:pPr>
        <w:pStyle w:val="Normlnweb"/>
        <w:shd w:val="clear" w:color="auto" w:fill="FFFFFF"/>
        <w:rPr>
          <w:color w:val="000000"/>
        </w:rPr>
      </w:pPr>
      <w:r w:rsidRPr="00521B41">
        <w:rPr>
          <w:b/>
          <w:color w:val="000000"/>
          <w:sz w:val="32"/>
          <w:szCs w:val="32"/>
        </w:rPr>
        <w:t>Jednoduchá cibule</w:t>
      </w:r>
      <w:r>
        <w:rPr>
          <w:color w:val="000000"/>
        </w:rPr>
        <w:t xml:space="preserve"> </w:t>
      </w:r>
      <w:r w:rsidRPr="00521B41">
        <w:rPr>
          <w:color w:val="000000"/>
          <w:sz w:val="28"/>
          <w:szCs w:val="28"/>
        </w:rPr>
        <w:t xml:space="preserve">- recept od stoleté stařenky z Vidče: </w:t>
      </w:r>
      <w:r w:rsidRPr="00521B41">
        <w:rPr>
          <w:color w:val="000000"/>
          <w:sz w:val="28"/>
          <w:szCs w:val="28"/>
        </w:rPr>
        <w:br/>
      </w:r>
      <w:r>
        <w:rPr>
          <w:color w:val="000000"/>
        </w:rPr>
        <w:br/>
        <w:t xml:space="preserve">Mě kolem cibule snad již nic nepřekvapí. Už léta jí totiž běžně používám a </w:t>
      </w:r>
      <w:r>
        <w:rPr>
          <w:color w:val="000000"/>
        </w:rPr>
        <w:br/>
        <w:t xml:space="preserve">šířím recept  stařenky z Vidče. </w:t>
      </w:r>
    </w:p>
    <w:p w:rsidR="00521B41" w:rsidRPr="00D03906" w:rsidRDefault="00521B41" w:rsidP="00521B41">
      <w:pPr>
        <w:pStyle w:val="Normlnweb"/>
        <w:shd w:val="clear" w:color="auto" w:fill="FFFFFF"/>
        <w:rPr>
          <w:b/>
          <w:color w:val="000000"/>
        </w:rPr>
      </w:pPr>
      <w:r w:rsidRPr="00D03906">
        <w:rPr>
          <w:b/>
          <w:color w:val="000000"/>
        </w:rPr>
        <w:t xml:space="preserve">Do hrnku na </w:t>
      </w:r>
      <w:proofErr w:type="spellStart"/>
      <w:r w:rsidRPr="00D03906">
        <w:rPr>
          <w:b/>
          <w:color w:val="000000"/>
        </w:rPr>
        <w:t>kafe</w:t>
      </w:r>
      <w:proofErr w:type="spellEnd"/>
      <w:r w:rsidRPr="00D03906">
        <w:rPr>
          <w:b/>
          <w:color w:val="000000"/>
        </w:rPr>
        <w:t xml:space="preserve"> dám větší půlku, nebo jednu celou menší, ale rovněž na půlky rozkrojenou cibuli, a zaliji jí čistou vařící vodou. Až voda trochu vychladne, po cca čtvrthodině ji z toho </w:t>
      </w:r>
      <w:r w:rsidRPr="00D03906">
        <w:rPr>
          <w:b/>
          <w:color w:val="000000"/>
        </w:rPr>
        <w:br/>
        <w:t xml:space="preserve">"přelivu" vyndáme a po douškách, třeba i 2-3 hodiny ho budeme vlažný bez obav popíjet. Má totiž celkem příjemnou chuť a prakticky žádný zápach. </w:t>
      </w:r>
    </w:p>
    <w:p w:rsidR="00521B41" w:rsidRDefault="00521B41" w:rsidP="00521B41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 xml:space="preserve">Úžasně rychle to vyspraví už chycené nosní sliznice i průdušky, zmírní rýmu, zlepší dýchaní. Urychlí i vyléčení případného zánětu hlasivek. </w:t>
      </w:r>
      <w:r w:rsidRPr="00D03906">
        <w:rPr>
          <w:b/>
          <w:color w:val="000000"/>
        </w:rPr>
        <w:t>Ale pozor, žádný med, žádný cukr</w:t>
      </w:r>
      <w:r>
        <w:rPr>
          <w:color w:val="000000"/>
        </w:rPr>
        <w:t xml:space="preserve">, </w:t>
      </w:r>
      <w:r>
        <w:rPr>
          <w:color w:val="000000"/>
        </w:rPr>
        <w:br/>
        <w:t xml:space="preserve">žádné další ohřívání či vaření. Pít vždy jen a jen vlažné a čerstvé, tedy právě mírně ochlazený přeliv a nic dalšího do něho už nepřidávejte.                                                                            Až po letech jsem se se zadostiučiněním dočetl, že vědci zkoumající silice cibule zjistili, že po jejím rozkrojeni nalezli jejich změřitelné stopy ještě i za 10 cm cihlovou zdi. </w:t>
      </w:r>
      <w:r>
        <w:rPr>
          <w:color w:val="000000"/>
        </w:rPr>
        <w:br/>
        <w:t xml:space="preserve">Mluví to jasně o její blahodárné a výjimečné agresivitě, ale asi i o celkové síle a účinnosti pronikat úplně vším. Hlavně však, zkuste i vy bez obav recept naší staré bylinářky z Vidče. </w:t>
      </w:r>
      <w:r>
        <w:rPr>
          <w:color w:val="000000"/>
        </w:rPr>
        <w:br/>
        <w:t>Je jí už přes 100 let.</w:t>
      </w:r>
      <w:r w:rsidR="00D03906">
        <w:rPr>
          <w:color w:val="000000"/>
        </w:rPr>
        <w:t xml:space="preserve"> </w:t>
      </w:r>
      <w:r>
        <w:rPr>
          <w:color w:val="000000"/>
        </w:rPr>
        <w:t xml:space="preserve">Mně je už 72 let a tento jednoduchý, navíc velmi </w:t>
      </w:r>
      <w:r>
        <w:rPr>
          <w:color w:val="000000"/>
        </w:rPr>
        <w:br/>
        <w:t xml:space="preserve">levný, kdykoli a komukoliv dostupný recept u mě už přes 60 let pokaždé </w:t>
      </w:r>
      <w:r>
        <w:rPr>
          <w:color w:val="000000"/>
        </w:rPr>
        <w:br/>
        <w:t xml:space="preserve">bezvadně, rychle a přitom bezpečně zafunguje. </w:t>
      </w:r>
      <w:r>
        <w:rPr>
          <w:color w:val="000000"/>
        </w:rPr>
        <w:br/>
      </w:r>
      <w:r>
        <w:rPr>
          <w:color w:val="000000"/>
        </w:rPr>
        <w:br/>
        <w:t>Přeposláno a mnoha lidmi vyzkoušeno</w:t>
      </w:r>
    </w:p>
    <w:p w:rsidR="00691A9C" w:rsidRDefault="00691A9C"/>
    <w:sectPr w:rsidR="00691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41"/>
    <w:rsid w:val="00521B41"/>
    <w:rsid w:val="005524A7"/>
    <w:rsid w:val="00691A9C"/>
    <w:rsid w:val="00D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F601-395D-4F80-9E46-A3D4FEBF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1B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BC112D1E</Template>
  <TotalTime>9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 Jaroslava</dc:creator>
  <cp:keywords/>
  <dc:description/>
  <cp:lastModifiedBy>Kubešová Jaroslava</cp:lastModifiedBy>
  <cp:revision>2</cp:revision>
  <dcterms:created xsi:type="dcterms:W3CDTF">2016-08-23T12:48:00Z</dcterms:created>
  <dcterms:modified xsi:type="dcterms:W3CDTF">2016-10-05T14:02:00Z</dcterms:modified>
</cp:coreProperties>
</file>